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湖南拓建教育科技有限公司（公司主营腾讯智慧校园产品）招聘</w:t>
      </w:r>
      <w:r>
        <w:rPr>
          <w:rFonts w:hint="eastAsia"/>
          <w:b/>
          <w:bCs/>
          <w:sz w:val="28"/>
          <w:szCs w:val="28"/>
          <w:lang w:val="en-US" w:eastAsia="zh-CN"/>
        </w:rPr>
        <w:t>公告</w:t>
      </w:r>
      <w:r>
        <w:rPr>
          <w:rFonts w:hint="eastAsia"/>
          <w:sz w:val="28"/>
          <w:szCs w:val="28"/>
        </w:rPr>
        <w:t>岗位职责：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1.协助公司总经理开</w:t>
      </w:r>
      <w:bookmarkStart w:id="0" w:name="_GoBack"/>
      <w:bookmarkEnd w:id="0"/>
      <w:r>
        <w:rPr>
          <w:rFonts w:hint="eastAsia"/>
          <w:sz w:val="28"/>
          <w:szCs w:val="28"/>
        </w:rPr>
        <w:t>展内外联络,负责政府部门（主要是教育局）和省内各学校的接待工作和公关活动；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2.负责撰写公司层面的重要商务文件；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3.负责公司服务的院校关系联络，公司产品展示等；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任职要求：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1.大专及以上学历，形象气质好普通话标准；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2.性格开朗，有强烈的责任心，具有优秀的人际沟通、组织协调、外联公关能力；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3.良好的文档组织能力，擅长各类公文的撰写，有一定的文字功底，能熟练使用现代办公设备和基本的办公软件，ppt、excel软件操作熟练；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4.优秀应届生均可。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上班时间：周一至周五9:00-17:30（周末双休，法定节假日休息）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薪资：年薪6w~10w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工作地址：长沙市中电软件园九栋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联系方式：15243673108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C7C3C"/>
    <w:rsid w:val="6D535020"/>
    <w:rsid w:val="788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2018-09-21T02:49:00Z</dcterms:created>
  <dc:creator>jdsxy-001</dc:creator>
  <cp:lastModifiedBy>jdsxy-001</cp:lastModifiedBy>
  <dcterms:modified xsi:type="dcterms:W3CDTF">2018-09-21T02:51:37Z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